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93" w:rsidRDefault="003F2A93">
      <w:pPr>
        <w:spacing w:line="360" w:lineRule="auto"/>
        <w:ind w:firstLineChars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仿宋" w:hint="eastAsia"/>
          <w:sz w:val="32"/>
          <w:szCs w:val="32"/>
        </w:rPr>
        <w:t>附件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3F2A93" w:rsidRDefault="003F2A93">
      <w:pPr>
        <w:spacing w:line="360" w:lineRule="auto"/>
        <w:ind w:firstLineChars="0" w:firstLine="0"/>
        <w:rPr>
          <w:rFonts w:ascii="Times New Roman" w:hAnsi="Times New Roman" w:cs="Times New Roman"/>
          <w:sz w:val="32"/>
          <w:szCs w:val="32"/>
        </w:rPr>
      </w:pPr>
    </w:p>
    <w:p w:rsidR="003F2A93" w:rsidRDefault="003F2A93">
      <w:pPr>
        <w:spacing w:line="360" w:lineRule="auto"/>
        <w:ind w:firstLineChars="0" w:firstLine="0"/>
        <w:jc w:val="center"/>
        <w:rPr>
          <w:rFonts w:ascii="黑体" w:eastAsia="黑体" w:hAnsi="黑体" w:cs="Times New Roman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sz w:val="28"/>
          <w:szCs w:val="28"/>
        </w:rPr>
        <w:t>“我和于漪老师的故事”征文比赛汇总表</w:t>
      </w:r>
      <w:bookmarkEnd w:id="0"/>
    </w:p>
    <w:p w:rsidR="003F2A93" w:rsidRDefault="003F2A93">
      <w:pPr>
        <w:spacing w:line="360" w:lineRule="auto"/>
        <w:ind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</w:t>
      </w:r>
    </w:p>
    <w:tbl>
      <w:tblPr>
        <w:tblW w:w="8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"/>
        <w:gridCol w:w="1016"/>
        <w:gridCol w:w="2179"/>
        <w:gridCol w:w="4483"/>
      </w:tblGrid>
      <w:tr w:rsidR="003F2A93">
        <w:trPr>
          <w:trHeight w:val="549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  <w:r w:rsidRPr="00F12ED2">
              <w:rPr>
                <w:rFonts w:ascii="Times New Roman" w:hAnsi="Times New Roman" w:cs="仿宋" w:hint="eastAsia"/>
              </w:rPr>
              <w:t>序号</w:t>
            </w: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F12ED2">
              <w:rPr>
                <w:rFonts w:ascii="Times New Roman" w:hAnsi="Times New Roman" w:cs="仿宋" w:hint="eastAsia"/>
              </w:rPr>
              <w:t>姓名</w:t>
            </w: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F12ED2">
              <w:rPr>
                <w:rFonts w:ascii="Times New Roman" w:hAnsi="Times New Roman" w:cs="仿宋" w:hint="eastAsia"/>
              </w:rPr>
              <w:t>单位（全称）</w:t>
            </w: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F12ED2">
              <w:rPr>
                <w:rFonts w:ascii="Times New Roman" w:hAnsi="Times New Roman" w:cs="仿宋" w:hint="eastAsia"/>
              </w:rPr>
              <w:t>文章标题</w:t>
            </w: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  <w:tr w:rsidR="003F2A93">
        <w:trPr>
          <w:trHeight w:val="506"/>
        </w:trPr>
        <w:tc>
          <w:tcPr>
            <w:tcW w:w="85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3" w:type="dxa"/>
          </w:tcPr>
          <w:p w:rsidR="003F2A93" w:rsidRPr="00F12ED2" w:rsidRDefault="003F2A93" w:rsidP="00F12ED2">
            <w:pPr>
              <w:spacing w:line="360" w:lineRule="auto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3F2A93" w:rsidRDefault="003F2A93">
      <w:pPr>
        <w:spacing w:line="360" w:lineRule="auto"/>
        <w:ind w:firstLineChars="0" w:firstLine="0"/>
        <w:rPr>
          <w:rFonts w:ascii="Times New Roman" w:hAnsi="Times New Roman" w:cs="Times New Roman"/>
        </w:rPr>
      </w:pPr>
    </w:p>
    <w:p w:rsidR="003F2A93" w:rsidRDefault="003F2A93" w:rsidP="00C6414B">
      <w:pPr>
        <w:ind w:firstLine="31680"/>
        <w:rPr>
          <w:rFonts w:cs="Times New Roman"/>
        </w:rPr>
      </w:pPr>
    </w:p>
    <w:sectPr w:rsidR="003F2A93" w:rsidSect="00C5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EC22AC"/>
    <w:rsid w:val="003F2A93"/>
    <w:rsid w:val="00C558BD"/>
    <w:rsid w:val="00C6414B"/>
    <w:rsid w:val="00DF7EEE"/>
    <w:rsid w:val="00F12ED2"/>
    <w:rsid w:val="58EC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BD"/>
    <w:pPr>
      <w:widowControl w:val="0"/>
      <w:spacing w:line="300" w:lineRule="auto"/>
      <w:ind w:firstLineChars="200" w:firstLine="200"/>
      <w:jc w:val="both"/>
    </w:pPr>
    <w:rPr>
      <w:rFonts w:eastAsia="仿宋" w:cs="等线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58BD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</Words>
  <Characters>92</Characters>
  <Application>Microsoft Office Outlook</Application>
  <DocSecurity>0</DocSecurity>
  <Lines>0</Lines>
  <Paragraphs>0</Paragraphs>
  <ScaleCrop>false</ScaleCrop>
  <Company>天盟科技开发公司-http://www.tmli.net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快乐语林</dc:creator>
  <cp:keywords/>
  <dc:description/>
  <cp:lastModifiedBy>冬雪</cp:lastModifiedBy>
  <cp:revision>2</cp:revision>
  <dcterms:created xsi:type="dcterms:W3CDTF">2020-01-08T07:26:00Z</dcterms:created>
  <dcterms:modified xsi:type="dcterms:W3CDTF">2020-01-08T07:26:00Z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